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10" w:rsidRDefault="00051810" w:rsidP="00051810">
      <w:pPr>
        <w:overflowPunct w:val="0"/>
        <w:autoSpaceDE w:val="0"/>
        <w:autoSpaceDN w:val="0"/>
        <w:rPr>
          <w:rFonts w:ascii="ＭＳ 明朝"/>
          <w:kern w:val="22"/>
          <w:sz w:val="21"/>
          <w:szCs w:val="21"/>
        </w:rPr>
      </w:pPr>
      <w:bookmarkStart w:id="0" w:name="_GoBack"/>
      <w:bookmarkEnd w:id="0"/>
      <w:r>
        <w:rPr>
          <w:rFonts w:ascii="ＭＳ 明朝" w:hint="eastAsia"/>
          <w:sz w:val="21"/>
          <w:szCs w:val="21"/>
        </w:rPr>
        <w:t>様式第１号（第４条関係）</w:t>
      </w:r>
    </w:p>
    <w:p w:rsidR="00051810" w:rsidRDefault="00051810" w:rsidP="00051810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山鹿市会計年度任用職員登録申請書</w:t>
      </w:r>
    </w:p>
    <w:p w:rsidR="00051810" w:rsidRDefault="00051810" w:rsidP="00051810">
      <w:pPr>
        <w:ind w:left="5040" w:firstLine="84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1"/>
          <w:szCs w:val="21"/>
        </w:rPr>
        <w:t>申請日：   　  年    月    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013"/>
        <w:gridCol w:w="447"/>
        <w:gridCol w:w="2161"/>
        <w:gridCol w:w="1240"/>
        <w:gridCol w:w="1539"/>
      </w:tblGrid>
      <w:tr w:rsidR="00611428" w:rsidTr="00611428">
        <w:trPr>
          <w:trHeight w:val="666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8" w:rsidRDefault="00D65EF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希望職名</w:t>
            </w:r>
          </w:p>
        </w:tc>
        <w:tc>
          <w:tcPr>
            <w:tcW w:w="74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428" w:rsidRDefault="007A45AB" w:rsidP="007A45AB">
            <w:pPr>
              <w:ind w:firstLine="110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山鹿市地域おこし協力隊　　　　　</w:t>
            </w:r>
          </w:p>
        </w:tc>
      </w:tr>
      <w:tr w:rsidR="00611428" w:rsidTr="00611428">
        <w:trPr>
          <w:trHeight w:val="170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8" w:rsidRDefault="006114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8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428" w:rsidRDefault="006114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428" w:rsidRDefault="00611428" w:rsidP="006114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</w:tr>
      <w:tr w:rsidR="00611428" w:rsidTr="00611428">
        <w:trPr>
          <w:trHeight w:val="587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1428" w:rsidRDefault="006114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428" w:rsidRDefault="00611428">
            <w:pPr>
              <w:wordWrap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428" w:rsidRDefault="00611428" w:rsidP="00611428">
            <w:pPr>
              <w:widowControl/>
              <w:jc w:val="center"/>
              <w:rPr>
                <w:rFonts w:ascii="ＭＳ 明朝" w:hAnsi="ＭＳ 明朝"/>
                <w:kern w:val="2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</w:tr>
      <w:tr w:rsidR="00611428" w:rsidTr="00611428">
        <w:trPr>
          <w:trHeight w:val="562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1428" w:rsidRDefault="006114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428" w:rsidRDefault="00611428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      年     月     日 （満     歳）</w:t>
            </w:r>
          </w:p>
        </w:tc>
      </w:tr>
      <w:tr w:rsidR="00611428" w:rsidTr="00611428">
        <w:trPr>
          <w:trHeight w:val="851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1428" w:rsidRDefault="006114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428" w:rsidRDefault="00611428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611428" w:rsidRDefault="00611428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</w:tr>
      <w:tr w:rsidR="00051810" w:rsidTr="00051810"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2"/>
                <w:sz w:val="21"/>
                <w:szCs w:val="21"/>
              </w:rPr>
              <w:t>連絡</w:t>
            </w:r>
            <w:r>
              <w:rPr>
                <w:rFonts w:ascii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7400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　自宅（　　　　　）－（　　　　　　）－（　　　　　　）</w:t>
            </w:r>
          </w:p>
        </w:tc>
      </w:tr>
      <w:tr w:rsidR="00051810" w:rsidTr="00051810">
        <w:trPr>
          <w:trHeight w:val="185"/>
        </w:trPr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7400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rPr>
                <w:rFonts w:ascii="ＭＳ 明朝" w:hAnsi="ＭＳ 明朝" w:hint="eastAsia"/>
                <w:w w:val="66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66"/>
                <w:sz w:val="21"/>
                <w:szCs w:val="21"/>
              </w:rPr>
              <w:t xml:space="preserve">　　　　　　　 </w:t>
            </w:r>
            <w:r>
              <w:rPr>
                <w:rFonts w:ascii="ＭＳ 明朝" w:hAnsi="ＭＳ 明朝" w:hint="eastAsia"/>
                <w:sz w:val="21"/>
                <w:szCs w:val="21"/>
              </w:rPr>
              <w:t>携帯（　　　　　）－（　　　　　　）－（　　　　　　）</w:t>
            </w:r>
          </w:p>
        </w:tc>
      </w:tr>
      <w:tr w:rsidR="00051810" w:rsidTr="00051810">
        <w:trPr>
          <w:trHeight w:val="185"/>
        </w:trPr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rPr>
                <w:rFonts w:ascii="ＭＳ 明朝" w:hAnsi="ＭＳ 明朝" w:hint="eastAsia"/>
                <w:w w:val="66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66"/>
                <w:sz w:val="21"/>
                <w:szCs w:val="21"/>
              </w:rPr>
              <w:t>メールアドレス</w:t>
            </w:r>
          </w:p>
        </w:tc>
      </w:tr>
      <w:tr w:rsidR="00992228" w:rsidTr="00C71270">
        <w:trPr>
          <w:trHeight w:val="544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65EF8" w:rsidRDefault="00992228" w:rsidP="00D65EF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z w:val="21"/>
                <w:szCs w:val="21"/>
              </w:rPr>
              <w:t>歴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28" w:rsidRPr="00611EF4" w:rsidRDefault="00992228" w:rsidP="00611EF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  <w:szCs w:val="21"/>
              </w:rPr>
              <w:t>学校</w:t>
            </w: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学部・学科名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32CB3">
              <w:rPr>
                <w:rFonts w:ascii="ＭＳ 明朝" w:hAnsi="ＭＳ 明朝" w:hint="eastAsia"/>
                <w:spacing w:val="83"/>
                <w:kern w:val="0"/>
                <w:sz w:val="21"/>
                <w:szCs w:val="21"/>
                <w:fitText w:val="1338" w:id="1669437696"/>
              </w:rPr>
              <w:t>在学期</w:t>
            </w:r>
            <w:r w:rsidRPr="00032CB3">
              <w:rPr>
                <w:rFonts w:ascii="ＭＳ 明朝" w:hAnsi="ＭＳ 明朝" w:hint="eastAsia"/>
                <w:kern w:val="0"/>
                <w:sz w:val="21"/>
                <w:szCs w:val="21"/>
                <w:fitText w:val="1338" w:id="1669437696"/>
              </w:rPr>
              <w:t>間</w:t>
            </w:r>
          </w:p>
        </w:tc>
      </w:tr>
      <w:tr w:rsidR="00992228" w:rsidTr="00C71270">
        <w:tc>
          <w:tcPr>
            <w:tcW w:w="1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28" w:rsidRDefault="009922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28" w:rsidRDefault="009922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2228" w:rsidRDefault="00992228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月 ～    年   月</w:t>
            </w:r>
          </w:p>
        </w:tc>
      </w:tr>
      <w:tr w:rsidR="00992228" w:rsidTr="00C71270"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228" w:rsidRDefault="009922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228" w:rsidRDefault="0099222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2228" w:rsidRDefault="00992228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月 ～    年   月</w:t>
            </w:r>
          </w:p>
        </w:tc>
      </w:tr>
      <w:tr w:rsidR="00051810" w:rsidTr="00051810"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  <w:szCs w:val="21"/>
              </w:rPr>
              <w:t>職</w:t>
            </w:r>
            <w:r>
              <w:rPr>
                <w:rFonts w:ascii="ＭＳ 明朝" w:hAnsi="ＭＳ 明朝" w:hint="eastAsia"/>
                <w:sz w:val="21"/>
                <w:szCs w:val="21"/>
              </w:rPr>
              <w:t>歴</w:t>
            </w:r>
          </w:p>
          <w:p w:rsidR="00D65EF8" w:rsidRDefault="00D65EF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（直近）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  <w:szCs w:val="21"/>
              </w:rPr>
              <w:t>勤務</w:t>
            </w:r>
            <w:r>
              <w:rPr>
                <w:rFonts w:ascii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業務内容・職種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32CB3">
              <w:rPr>
                <w:rFonts w:ascii="ＭＳ 明朝" w:hAnsi="ＭＳ 明朝" w:hint="eastAsia"/>
                <w:spacing w:val="83"/>
                <w:kern w:val="0"/>
                <w:sz w:val="21"/>
                <w:szCs w:val="21"/>
                <w:fitText w:val="1338" w:id="1669437697"/>
              </w:rPr>
              <w:t>在職期</w:t>
            </w:r>
            <w:r w:rsidRPr="00032CB3">
              <w:rPr>
                <w:rFonts w:ascii="ＭＳ 明朝" w:hAnsi="ＭＳ 明朝" w:hint="eastAsia"/>
                <w:kern w:val="0"/>
                <w:sz w:val="21"/>
                <w:szCs w:val="21"/>
                <w:fitText w:val="1338" w:id="1669437697"/>
              </w:rPr>
              <w:t>間</w:t>
            </w:r>
          </w:p>
        </w:tc>
      </w:tr>
      <w:tr w:rsidR="00051810" w:rsidTr="00051810"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月 ～    年   月</w:t>
            </w:r>
          </w:p>
        </w:tc>
      </w:tr>
      <w:tr w:rsidR="00051810" w:rsidTr="00051810"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月 ～    年   月</w:t>
            </w:r>
          </w:p>
        </w:tc>
      </w:tr>
      <w:tr w:rsidR="00051810" w:rsidTr="00051810"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月 ～    年   月</w:t>
            </w:r>
          </w:p>
        </w:tc>
      </w:tr>
      <w:tr w:rsidR="00051810" w:rsidTr="00051810"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月 ～    年   月</w:t>
            </w:r>
          </w:p>
        </w:tc>
      </w:tr>
      <w:tr w:rsidR="00051810" w:rsidTr="00051810"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免許・資格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25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32CB3">
              <w:rPr>
                <w:rFonts w:ascii="ＭＳ 明朝" w:hAnsi="ＭＳ 明朝" w:hint="eastAsia"/>
                <w:spacing w:val="36"/>
                <w:kern w:val="0"/>
                <w:sz w:val="21"/>
                <w:szCs w:val="21"/>
                <w:fitText w:val="1338" w:id="1669437698"/>
              </w:rPr>
              <w:t>取得年月</w:t>
            </w:r>
            <w:r w:rsidRPr="00032CB3">
              <w:rPr>
                <w:rFonts w:ascii="ＭＳ 明朝" w:hAnsi="ＭＳ 明朝" w:hint="eastAsia"/>
                <w:kern w:val="0"/>
                <w:sz w:val="21"/>
                <w:szCs w:val="21"/>
                <w:fitText w:val="1338" w:id="1669437698"/>
              </w:rPr>
              <w:t>日</w:t>
            </w:r>
          </w:p>
        </w:tc>
      </w:tr>
      <w:tr w:rsidR="00051810" w:rsidTr="00051810">
        <w:tc>
          <w:tcPr>
            <w:tcW w:w="1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  月     日</w:t>
            </w:r>
          </w:p>
        </w:tc>
      </w:tr>
      <w:tr w:rsidR="00051810" w:rsidTr="00A96235">
        <w:tc>
          <w:tcPr>
            <w:tcW w:w="1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  月     日</w:t>
            </w:r>
          </w:p>
        </w:tc>
      </w:tr>
      <w:tr w:rsidR="00051810" w:rsidTr="00A96235"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widowControl/>
              <w:jc w:val="left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  月     日</w:t>
            </w:r>
          </w:p>
        </w:tc>
      </w:tr>
      <w:tr w:rsidR="00992228" w:rsidTr="00C71270"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2228" w:rsidRPr="00B96856" w:rsidRDefault="00992228" w:rsidP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希望条件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32CB3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784" w:id="1669437699"/>
              </w:rPr>
              <w:t>勤務できる期</w:t>
            </w:r>
            <w:r w:rsidRPr="00032CB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784" w:id="1669437699"/>
              </w:rPr>
              <w:t>間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     月     日　～　　　年     月     日</w:t>
            </w:r>
          </w:p>
        </w:tc>
      </w:tr>
      <w:tr w:rsidR="00992228" w:rsidRPr="00CD0385" w:rsidTr="00C71270">
        <w:tc>
          <w:tcPr>
            <w:tcW w:w="1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widowControl/>
              <w:jc w:val="left"/>
              <w:rPr>
                <w:rFonts w:ascii="ＭＳ 明朝" w:hAnsi="ＭＳ 明朝"/>
                <w:kern w:val="22"/>
                <w:sz w:val="12"/>
                <w:szCs w:val="1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32CB3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784" w:id="1669437700"/>
              </w:rPr>
              <w:t>勤務できる曜</w:t>
            </w:r>
            <w:r w:rsidRPr="00032CB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784" w:id="1669437700"/>
              </w:rPr>
              <w:t>日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2228" w:rsidRDefault="00966038" w:rsidP="0096603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月　□　火　□　水　□　木　□　金</w:t>
            </w:r>
          </w:p>
        </w:tc>
      </w:tr>
      <w:tr w:rsidR="00992228" w:rsidTr="00992228">
        <w:trPr>
          <w:trHeight w:val="276"/>
        </w:trPr>
        <w:tc>
          <w:tcPr>
            <w:tcW w:w="1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widowControl/>
              <w:jc w:val="left"/>
              <w:rPr>
                <w:rFonts w:ascii="ＭＳ 明朝" w:hAnsi="ＭＳ 明朝"/>
                <w:kern w:val="22"/>
                <w:sz w:val="12"/>
                <w:szCs w:val="1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勤務できる時間帯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時     分  ～       時     分</w:t>
            </w:r>
          </w:p>
        </w:tc>
      </w:tr>
      <w:tr w:rsidR="00992228" w:rsidTr="00992228">
        <w:trPr>
          <w:trHeight w:val="276"/>
        </w:trPr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228" w:rsidRDefault="00992228">
            <w:pPr>
              <w:widowControl/>
              <w:jc w:val="left"/>
              <w:rPr>
                <w:rFonts w:ascii="ＭＳ 明朝" w:hAnsi="ＭＳ 明朝"/>
                <w:kern w:val="22"/>
                <w:sz w:val="12"/>
                <w:szCs w:val="1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勤　　務　　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228" w:rsidRDefault="0099222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51810" w:rsidTr="00611428">
        <w:trPr>
          <w:trHeight w:val="691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ind w:left="175" w:right="175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96856">
              <w:rPr>
                <w:rFonts w:ascii="ＭＳ 明朝" w:hAnsi="ＭＳ 明朝" w:hint="eastAsia"/>
                <w:sz w:val="14"/>
                <w:szCs w:val="21"/>
              </w:rPr>
              <w:t>その他希望等</w:t>
            </w:r>
          </w:p>
        </w:tc>
        <w:tc>
          <w:tcPr>
            <w:tcW w:w="7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810" w:rsidRDefault="0005181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611EF4" w:rsidRDefault="00611EF4" w:rsidP="00051810">
      <w:pPr>
        <w:tabs>
          <w:tab w:val="left" w:pos="6058"/>
        </w:tabs>
        <w:rPr>
          <w:rFonts w:ascii="ＭＳ 明朝" w:hAnsi="ＭＳ 明朝"/>
          <w:sz w:val="20"/>
        </w:rPr>
      </w:pPr>
    </w:p>
    <w:p w:rsidR="00051810" w:rsidRDefault="00051810" w:rsidP="00051810">
      <w:pPr>
        <w:tabs>
          <w:tab w:val="left" w:pos="6058"/>
        </w:tabs>
        <w:rPr>
          <w:rFonts w:ascii="ＭＳ 明朝" w:hAnsi="ＭＳ 明朝" w:hint="eastAsia"/>
          <w:kern w:val="22"/>
          <w:sz w:val="21"/>
          <w:szCs w:val="21"/>
        </w:rPr>
      </w:pPr>
      <w:r>
        <w:rPr>
          <w:rFonts w:ascii="ＭＳ 明朝" w:hAnsi="ＭＳ 明朝" w:hint="eastAsia"/>
          <w:sz w:val="20"/>
        </w:rPr>
        <w:t>※以下は記入しないでください。</w:t>
      </w:r>
      <w:r>
        <w:rPr>
          <w:rFonts w:ascii="ＭＳ 明朝" w:hAnsi="ＭＳ 明朝" w:hint="eastAsia"/>
          <w:sz w:val="21"/>
          <w:szCs w:val="21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888"/>
        <w:gridCol w:w="1649"/>
        <w:gridCol w:w="2739"/>
      </w:tblGrid>
      <w:tr w:rsidR="00051810" w:rsidTr="00051810">
        <w:trPr>
          <w:trHeight w:val="48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申請書受理日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  月     日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受理担当者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810" w:rsidRDefault="00051810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51810" w:rsidTr="00051810">
        <w:trPr>
          <w:trHeight w:val="48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32CB3">
              <w:rPr>
                <w:rFonts w:ascii="ＭＳ 明朝" w:hAnsi="ＭＳ 明朝" w:hint="eastAsia"/>
                <w:spacing w:val="36"/>
                <w:kern w:val="0"/>
                <w:sz w:val="21"/>
                <w:szCs w:val="21"/>
                <w:fitText w:val="1338" w:id="1669437701"/>
              </w:rPr>
              <w:t>登録取消</w:t>
            </w:r>
            <w:r w:rsidRPr="00032CB3">
              <w:rPr>
                <w:rFonts w:ascii="ＭＳ 明朝" w:hAnsi="ＭＳ 明朝" w:hint="eastAsia"/>
                <w:kern w:val="0"/>
                <w:sz w:val="21"/>
                <w:szCs w:val="21"/>
                <w:fitText w:val="1338" w:id="1669437701"/>
              </w:rPr>
              <w:t>日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 w:rsidP="0005181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  月     日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810" w:rsidRDefault="0005181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登録有効期間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810" w:rsidRDefault="00051810" w:rsidP="00051810">
            <w:pPr>
              <w:ind w:right="13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年３月31日まで</w:t>
            </w:r>
          </w:p>
        </w:tc>
      </w:tr>
    </w:tbl>
    <w:p w:rsidR="00051810" w:rsidRPr="00032CB3" w:rsidRDefault="00051810" w:rsidP="00AD7E99">
      <w:pPr>
        <w:rPr>
          <w:rFonts w:hint="eastAsia"/>
        </w:rPr>
      </w:pPr>
    </w:p>
    <w:sectPr w:rsidR="00051810" w:rsidRPr="00032CB3" w:rsidSect="00AD7E99">
      <w:pgSz w:w="11906" w:h="16838" w:code="9"/>
      <w:pgMar w:top="1134" w:right="1247" w:bottom="1134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0B" w:rsidRDefault="006A170B" w:rsidP="00051810">
      <w:r>
        <w:separator/>
      </w:r>
    </w:p>
  </w:endnote>
  <w:endnote w:type="continuationSeparator" w:id="0">
    <w:p w:rsidR="006A170B" w:rsidRDefault="006A170B" w:rsidP="0005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0B" w:rsidRDefault="006A170B" w:rsidP="00051810">
      <w:r>
        <w:separator/>
      </w:r>
    </w:p>
  </w:footnote>
  <w:footnote w:type="continuationSeparator" w:id="0">
    <w:p w:rsidR="006A170B" w:rsidRDefault="006A170B" w:rsidP="0005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266E"/>
    <w:multiLevelType w:val="hybridMultilevel"/>
    <w:tmpl w:val="05FE226E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10"/>
    <w:rsid w:val="00051810"/>
    <w:rsid w:val="00053498"/>
    <w:rsid w:val="00061CB1"/>
    <w:rsid w:val="00110F96"/>
    <w:rsid w:val="0013144C"/>
    <w:rsid w:val="002B31B9"/>
    <w:rsid w:val="003A115F"/>
    <w:rsid w:val="00445954"/>
    <w:rsid w:val="00611428"/>
    <w:rsid w:val="00611EF4"/>
    <w:rsid w:val="006657F1"/>
    <w:rsid w:val="0066657B"/>
    <w:rsid w:val="00692305"/>
    <w:rsid w:val="0069717D"/>
    <w:rsid w:val="006A170B"/>
    <w:rsid w:val="007A45AB"/>
    <w:rsid w:val="00966038"/>
    <w:rsid w:val="00992228"/>
    <w:rsid w:val="00A96235"/>
    <w:rsid w:val="00AD7E99"/>
    <w:rsid w:val="00BD5F35"/>
    <w:rsid w:val="00C1142C"/>
    <w:rsid w:val="00C71270"/>
    <w:rsid w:val="00C85E13"/>
    <w:rsid w:val="00CC2266"/>
    <w:rsid w:val="00CD0385"/>
    <w:rsid w:val="00D032A8"/>
    <w:rsid w:val="00D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7221EB-3ABC-4333-8E0C-969AC39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C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5480"/>
    <w:rPr>
      <w:kern w:val="2"/>
      <w:sz w:val="22"/>
    </w:rPr>
  </w:style>
  <w:style w:type="paragraph" w:styleId="a5">
    <w:name w:val="footer"/>
    <w:basedOn w:val="a"/>
    <w:link w:val="a6"/>
    <w:rsid w:val="00DC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5480"/>
    <w:rPr>
      <w:kern w:val="2"/>
      <w:sz w:val="22"/>
    </w:rPr>
  </w:style>
  <w:style w:type="paragraph" w:styleId="a7">
    <w:name w:val="List Paragraph"/>
    <w:basedOn w:val="a"/>
    <w:uiPriority w:val="34"/>
    <w:qFormat/>
    <w:rsid w:val="00B96856"/>
    <w:pPr>
      <w:wordWrap w:val="0"/>
      <w:overflowPunct w:val="0"/>
      <w:autoSpaceDE w:val="0"/>
      <w:autoSpaceDN w:val="0"/>
      <w:adjustRightInd w:val="0"/>
      <w:ind w:leftChars="400" w:left="840"/>
    </w:pPr>
    <w:rPr>
      <w:rFonts w:ascii="ＭＳ 明朝" w:hAnsi="Century"/>
      <w:kern w:val="0"/>
      <w:sz w:val="21"/>
    </w:rPr>
  </w:style>
  <w:style w:type="paragraph" w:styleId="a8">
    <w:name w:val="No Spacing"/>
    <w:uiPriority w:val="1"/>
    <w:qFormat/>
    <w:rsid w:val="005B73C7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cs="ＭＳ 明朝"/>
      <w:kern w:val="2"/>
      <w:sz w:val="22"/>
      <w:szCs w:val="21"/>
    </w:rPr>
  </w:style>
  <w:style w:type="paragraph" w:styleId="a9">
    <w:name w:val="Balloon Text"/>
    <w:basedOn w:val="a"/>
    <w:link w:val="aa"/>
    <w:rsid w:val="00110F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10F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2532DD02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一瀨</dc:creator>
  <cp:keywords/>
  <cp:lastModifiedBy>反後 克彬</cp:lastModifiedBy>
  <cp:revision>2</cp:revision>
  <cp:lastPrinted>2024-02-01T05:36:00Z</cp:lastPrinted>
  <dcterms:created xsi:type="dcterms:W3CDTF">2024-09-24T00:39:00Z</dcterms:created>
  <dcterms:modified xsi:type="dcterms:W3CDTF">2024-09-24T00:39:00Z</dcterms:modified>
</cp:coreProperties>
</file>